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4788"/>
      </w:tblGrid>
      <w:tr w:rsidR="001A174E" w:rsidTr="00801AC3">
        <w:tc>
          <w:tcPr>
            <w:tcW w:w="9576" w:type="dxa"/>
            <w:gridSpan w:val="3"/>
          </w:tcPr>
          <w:p w:rsidR="001A174E" w:rsidRPr="001A174E" w:rsidRDefault="001A174E" w:rsidP="001A174E">
            <w:pPr>
              <w:jc w:val="center"/>
              <w:rPr>
                <w:rFonts w:ascii="Arial" w:hAnsi="Arial" w:cs="Arial"/>
              </w:rPr>
            </w:pPr>
            <w:r w:rsidRPr="00C3784D">
              <w:rPr>
                <w:rFonts w:ascii="Arial" w:hAnsi="Arial" w:cs="Arial"/>
                <w:b/>
              </w:rPr>
              <w:t xml:space="preserve">AGRICULTURAL </w:t>
            </w:r>
            <w:r w:rsidR="00DD77AA" w:rsidRPr="00C3784D">
              <w:rPr>
                <w:rFonts w:ascii="Arial" w:hAnsi="Arial" w:cs="Arial"/>
                <w:b/>
              </w:rPr>
              <w:t>ENGINEERING</w:t>
            </w:r>
            <w:r w:rsidR="00DD77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C3784D">
              <w:rPr>
                <w:rFonts w:ascii="Arial" w:hAnsi="Arial" w:cs="Arial"/>
                <w:b/>
              </w:rPr>
              <w:t>BIO</w:t>
            </w:r>
            <w:r w:rsidR="00DD77AA" w:rsidRPr="00C3784D">
              <w:rPr>
                <w:rFonts w:ascii="Arial" w:hAnsi="Arial" w:cs="Arial"/>
                <w:b/>
              </w:rPr>
              <w:t xml:space="preserve">LOGICAL </w:t>
            </w:r>
            <w:r w:rsidRPr="00C3784D">
              <w:rPr>
                <w:rFonts w:ascii="Arial" w:hAnsi="Arial" w:cs="Arial"/>
                <w:b/>
              </w:rPr>
              <w:t>SYSTEMS ENGINEERING</w:t>
            </w:r>
          </w:p>
          <w:p w:rsidR="001A174E" w:rsidRPr="001A174E" w:rsidRDefault="001A174E" w:rsidP="001A174E">
            <w:pPr>
              <w:jc w:val="center"/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>Undergraduate Course Substitution Form</w:t>
            </w:r>
          </w:p>
        </w:tc>
      </w:tr>
      <w:tr w:rsidR="00C3784D" w:rsidTr="00402EBE">
        <w:tc>
          <w:tcPr>
            <w:tcW w:w="9576" w:type="dxa"/>
            <w:gridSpan w:val="3"/>
          </w:tcPr>
          <w:p w:rsidR="00C3784D" w:rsidRPr="00C3784D" w:rsidRDefault="00C3784D" w:rsidP="008F5BC4">
            <w:pPr>
              <w:rPr>
                <w:rFonts w:ascii="Arial" w:hAnsi="Arial" w:cs="Arial"/>
                <w:i/>
              </w:rPr>
            </w:pPr>
            <w:r w:rsidRPr="00C3784D">
              <w:rPr>
                <w:rFonts w:ascii="Arial" w:hAnsi="Arial" w:cs="Arial"/>
                <w:i/>
                <w:sz w:val="18"/>
              </w:rPr>
              <w:t xml:space="preserve">This form must be received no later than </w:t>
            </w:r>
            <w:r w:rsidR="002A45B9">
              <w:rPr>
                <w:rFonts w:ascii="Arial" w:hAnsi="Arial" w:cs="Arial"/>
                <w:i/>
                <w:sz w:val="18"/>
              </w:rPr>
              <w:t>5 PM on the Monday the week before dead week</w:t>
            </w:r>
            <w:r w:rsidRPr="00C3784D">
              <w:rPr>
                <w:rFonts w:ascii="Arial" w:hAnsi="Arial" w:cs="Arial"/>
                <w:i/>
                <w:sz w:val="18"/>
              </w:rPr>
              <w:t xml:space="preserve">. Submit the form electronically to your advisor, who will forward it to the ABE Engineering Curriculum Committee </w:t>
            </w:r>
            <w:r w:rsidR="008F5BC4">
              <w:rPr>
                <w:rFonts w:ascii="Arial" w:hAnsi="Arial" w:cs="Arial"/>
                <w:i/>
                <w:sz w:val="18"/>
              </w:rPr>
              <w:t xml:space="preserve">(ABE ECC) </w:t>
            </w:r>
            <w:r w:rsidRPr="00C3784D">
              <w:rPr>
                <w:rFonts w:ascii="Arial" w:hAnsi="Arial" w:cs="Arial"/>
                <w:i/>
                <w:sz w:val="18"/>
              </w:rPr>
              <w:t xml:space="preserve">for review. </w:t>
            </w:r>
            <w:r w:rsidR="008F5BC4" w:rsidRPr="008F5BC4">
              <w:rPr>
                <w:rFonts w:ascii="Arial" w:hAnsi="Arial" w:cs="Arial"/>
                <w:i/>
                <w:sz w:val="18"/>
              </w:rPr>
              <w:t>Only a single course may be proposed</w:t>
            </w:r>
            <w:r w:rsidR="008F5BC4">
              <w:rPr>
                <w:rFonts w:ascii="Arial" w:hAnsi="Arial" w:cs="Arial"/>
                <w:i/>
                <w:sz w:val="18"/>
              </w:rPr>
              <w:t xml:space="preserve"> as a substitution (or elective)</w:t>
            </w:r>
            <w:r w:rsidR="008F5BC4" w:rsidRPr="008F5BC4">
              <w:rPr>
                <w:rFonts w:ascii="Arial" w:hAnsi="Arial" w:cs="Arial"/>
                <w:i/>
                <w:sz w:val="18"/>
              </w:rPr>
              <w:t>.</w:t>
            </w:r>
            <w:r w:rsidR="008F5BC4">
              <w:rPr>
                <w:rFonts w:ascii="Arial" w:hAnsi="Arial" w:cs="Arial"/>
                <w:i/>
                <w:sz w:val="18"/>
              </w:rPr>
              <w:t xml:space="preserve"> </w:t>
            </w:r>
            <w:r w:rsidRPr="00C3784D">
              <w:rPr>
                <w:rFonts w:ascii="Arial" w:hAnsi="Arial" w:cs="Arial"/>
                <w:i/>
                <w:sz w:val="18"/>
              </w:rPr>
              <w:t>Because curriculum matters are decided by faculty, decisions by the ABE ECC are final and not subject to administrative review.</w:t>
            </w:r>
          </w:p>
        </w:tc>
      </w:tr>
      <w:tr w:rsidR="001A174E" w:rsidTr="00402EBE">
        <w:tc>
          <w:tcPr>
            <w:tcW w:w="9576" w:type="dxa"/>
            <w:gridSpan w:val="3"/>
          </w:tcPr>
          <w:p w:rsidR="001A174E" w:rsidRDefault="001A174E">
            <w:pPr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-1538497456"/>
                <w:placeholder>
                  <w:docPart w:val="738F7B56F9E14BE8B705FAE54ED018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A174E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  <w:p w:rsidR="00DD77AA" w:rsidRPr="001A174E" w:rsidRDefault="00DD77AA">
            <w:pPr>
              <w:rPr>
                <w:rFonts w:ascii="Arial" w:hAnsi="Arial" w:cs="Arial"/>
              </w:rPr>
            </w:pPr>
          </w:p>
        </w:tc>
      </w:tr>
      <w:tr w:rsidR="001A174E" w:rsidTr="009D0178">
        <w:tc>
          <w:tcPr>
            <w:tcW w:w="9576" w:type="dxa"/>
            <w:gridSpan w:val="3"/>
          </w:tcPr>
          <w:p w:rsidR="001A174E" w:rsidRPr="001A174E" w:rsidRDefault="001A174E" w:rsidP="00DD77AA">
            <w:pPr>
              <w:rPr>
                <w:rFonts w:ascii="Arial" w:hAnsi="Arial" w:cs="Arial"/>
              </w:rPr>
            </w:pPr>
            <w:r w:rsidRPr="00DD77AA">
              <w:rPr>
                <w:rFonts w:ascii="Arial" w:hAnsi="Arial" w:cs="Arial"/>
                <w:b/>
              </w:rPr>
              <w:t>STEP 1</w:t>
            </w:r>
            <w:r w:rsidR="00DD77AA" w:rsidRPr="00DD77AA">
              <w:rPr>
                <w:rFonts w:ascii="Arial" w:hAnsi="Arial" w:cs="Arial"/>
              </w:rPr>
              <w:t xml:space="preserve"> </w:t>
            </w:r>
            <w:r w:rsidR="00DD77AA" w:rsidRPr="00D62956">
              <w:rPr>
                <w:rFonts w:ascii="Arial" w:hAnsi="Arial" w:cs="Arial"/>
                <w:sz w:val="18"/>
              </w:rPr>
              <w:t>(To be completed by student, then sent as attachment to your academic advisor)</w:t>
            </w:r>
            <w:r w:rsidRPr="00D62956">
              <w:rPr>
                <w:rFonts w:ascii="Arial" w:hAnsi="Arial" w:cs="Arial"/>
                <w:sz w:val="18"/>
              </w:rPr>
              <w:t>:</w:t>
            </w:r>
          </w:p>
        </w:tc>
      </w:tr>
      <w:tr w:rsidR="001A174E" w:rsidTr="00886A68">
        <w:tc>
          <w:tcPr>
            <w:tcW w:w="2448" w:type="dxa"/>
          </w:tcPr>
          <w:p w:rsidR="001A174E" w:rsidRPr="001A174E" w:rsidRDefault="001A174E">
            <w:pPr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 xml:space="preserve">Student </w:t>
            </w:r>
            <w:r w:rsidR="00DD77AA">
              <w:rPr>
                <w:rFonts w:ascii="Arial" w:hAnsi="Arial" w:cs="Arial"/>
              </w:rPr>
              <w:t xml:space="preserve">Full </w:t>
            </w:r>
            <w:r w:rsidRPr="001A174E">
              <w:rPr>
                <w:rFonts w:ascii="Arial" w:hAnsi="Arial" w:cs="Arial"/>
              </w:rPr>
              <w:t>Name</w:t>
            </w:r>
          </w:p>
        </w:tc>
        <w:tc>
          <w:tcPr>
            <w:tcW w:w="7128" w:type="dxa"/>
            <w:gridSpan w:val="2"/>
          </w:tcPr>
          <w:p w:rsidR="001A174E" w:rsidRPr="001A174E" w:rsidRDefault="0088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A174E" w:rsidTr="00886A68">
        <w:tc>
          <w:tcPr>
            <w:tcW w:w="2448" w:type="dxa"/>
          </w:tcPr>
          <w:p w:rsidR="001A174E" w:rsidRPr="001A174E" w:rsidRDefault="001A174E">
            <w:pPr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>Degree</w:t>
            </w:r>
            <w:r w:rsidR="00DD77AA">
              <w:rPr>
                <w:rFonts w:ascii="Arial" w:hAnsi="Arial" w:cs="Arial"/>
              </w:rPr>
              <w:t xml:space="preserve"> (A E or BSE)</w:t>
            </w:r>
          </w:p>
        </w:tc>
        <w:tc>
          <w:tcPr>
            <w:tcW w:w="7128" w:type="dxa"/>
            <w:gridSpan w:val="2"/>
          </w:tcPr>
          <w:p w:rsidR="001A174E" w:rsidRPr="001A174E" w:rsidRDefault="0088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A174E" w:rsidTr="00886A68">
        <w:tc>
          <w:tcPr>
            <w:tcW w:w="2448" w:type="dxa"/>
          </w:tcPr>
          <w:p w:rsidR="001A174E" w:rsidRPr="001A174E" w:rsidRDefault="001A174E">
            <w:pPr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>Option</w:t>
            </w:r>
          </w:p>
        </w:tc>
        <w:tc>
          <w:tcPr>
            <w:tcW w:w="7128" w:type="dxa"/>
            <w:gridSpan w:val="2"/>
          </w:tcPr>
          <w:p w:rsidR="001A174E" w:rsidRPr="001A174E" w:rsidRDefault="0088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A174E" w:rsidTr="00886A68">
        <w:tc>
          <w:tcPr>
            <w:tcW w:w="2448" w:type="dxa"/>
          </w:tcPr>
          <w:p w:rsidR="001A174E" w:rsidRPr="001A174E" w:rsidRDefault="001A174E">
            <w:pPr>
              <w:rPr>
                <w:rFonts w:ascii="Arial" w:hAnsi="Arial" w:cs="Arial"/>
              </w:rPr>
            </w:pPr>
            <w:r w:rsidRPr="001A174E">
              <w:rPr>
                <w:rFonts w:ascii="Arial" w:hAnsi="Arial" w:cs="Arial"/>
              </w:rPr>
              <w:t>Catalog</w:t>
            </w:r>
            <w:r w:rsidR="00DD77AA"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7128" w:type="dxa"/>
            <w:gridSpan w:val="2"/>
          </w:tcPr>
          <w:p w:rsidR="001A174E" w:rsidRPr="001A174E" w:rsidRDefault="00D62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A174E" w:rsidTr="00886A68">
        <w:tc>
          <w:tcPr>
            <w:tcW w:w="2448" w:type="dxa"/>
          </w:tcPr>
          <w:p w:rsidR="001A174E" w:rsidRPr="001A174E" w:rsidRDefault="0088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Grad</w:t>
            </w:r>
            <w:r w:rsidR="001A174E" w:rsidRPr="001A174E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7128" w:type="dxa"/>
            <w:gridSpan w:val="2"/>
          </w:tcPr>
          <w:p w:rsidR="001A174E" w:rsidRPr="001A174E" w:rsidRDefault="0088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B273A" w:rsidTr="00886A68">
        <w:trPr>
          <w:trHeight w:val="129"/>
        </w:trPr>
        <w:tc>
          <w:tcPr>
            <w:tcW w:w="2448" w:type="dxa"/>
            <w:vMerge w:val="restart"/>
          </w:tcPr>
          <w:p w:rsidR="00AB273A" w:rsidRPr="001A174E" w:rsidRDefault="00DD77AA" w:rsidP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Catalog Requirement (include course details </w:t>
            </w:r>
            <w:r>
              <w:rPr>
                <w:rFonts w:ascii="Arial" w:hAnsi="Arial" w:cs="Arial"/>
                <w:i/>
              </w:rPr>
              <w:t>or</w:t>
            </w:r>
            <w:r>
              <w:rPr>
                <w:rFonts w:ascii="Arial" w:hAnsi="Arial" w:cs="Arial"/>
              </w:rPr>
              <w:t xml:space="preserve"> indicate elective type if this is a request to use a non-standard course as an elective)</w:t>
            </w:r>
            <w:r w:rsidR="00AB273A" w:rsidRPr="001A1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28" w:type="dxa"/>
            <w:gridSpan w:val="2"/>
          </w:tcPr>
          <w:p w:rsidR="00AB273A" w:rsidRPr="001A174E" w:rsidRDefault="00AB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Number: </w:t>
            </w:r>
            <w:r w:rsidR="00886A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86A68">
              <w:rPr>
                <w:rFonts w:ascii="Arial" w:hAnsi="Arial" w:cs="Arial"/>
              </w:rPr>
              <w:instrText xml:space="preserve"> FORMTEXT </w:instrText>
            </w:r>
            <w:r w:rsidR="00886A68">
              <w:rPr>
                <w:rFonts w:ascii="Arial" w:hAnsi="Arial" w:cs="Arial"/>
              </w:rPr>
            </w:r>
            <w:r w:rsidR="00886A68">
              <w:rPr>
                <w:rFonts w:ascii="Arial" w:hAnsi="Arial" w:cs="Arial"/>
              </w:rPr>
              <w:fldChar w:fldCharType="separate"/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B273A" w:rsidTr="00886A68">
        <w:trPr>
          <w:trHeight w:val="127"/>
        </w:trPr>
        <w:tc>
          <w:tcPr>
            <w:tcW w:w="2448" w:type="dxa"/>
            <w:vMerge/>
          </w:tcPr>
          <w:p w:rsidR="00AB273A" w:rsidRPr="001A174E" w:rsidRDefault="00AB273A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AB273A" w:rsidRPr="001A174E" w:rsidRDefault="00AB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Title:</w:t>
            </w:r>
            <w:r w:rsidR="00886A68">
              <w:rPr>
                <w:rFonts w:ascii="Arial" w:hAnsi="Arial" w:cs="Arial"/>
              </w:rPr>
              <w:t xml:space="preserve"> </w:t>
            </w:r>
            <w:r w:rsidR="00886A6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86A68">
              <w:rPr>
                <w:rFonts w:ascii="Arial" w:hAnsi="Arial" w:cs="Arial"/>
              </w:rPr>
              <w:instrText xml:space="preserve"> FORMTEXT </w:instrText>
            </w:r>
            <w:r w:rsidR="00886A68">
              <w:rPr>
                <w:rFonts w:ascii="Arial" w:hAnsi="Arial" w:cs="Arial"/>
              </w:rPr>
            </w:r>
            <w:r w:rsidR="00886A68">
              <w:rPr>
                <w:rFonts w:ascii="Arial" w:hAnsi="Arial" w:cs="Arial"/>
              </w:rPr>
              <w:fldChar w:fldCharType="separate"/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B273A" w:rsidTr="00886A68">
        <w:trPr>
          <w:trHeight w:val="127"/>
        </w:trPr>
        <w:tc>
          <w:tcPr>
            <w:tcW w:w="2448" w:type="dxa"/>
            <w:vMerge/>
          </w:tcPr>
          <w:p w:rsidR="00AB273A" w:rsidRPr="001A174E" w:rsidRDefault="00AB273A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AB273A" w:rsidRPr="001A174E" w:rsidRDefault="00AB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Credits:</w:t>
            </w:r>
            <w:r w:rsidR="00886A68">
              <w:rPr>
                <w:rFonts w:ascii="Arial" w:hAnsi="Arial" w:cs="Arial"/>
              </w:rPr>
              <w:t xml:space="preserve"> </w:t>
            </w:r>
            <w:r w:rsidR="00D629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62956">
              <w:rPr>
                <w:rFonts w:ascii="Arial" w:hAnsi="Arial" w:cs="Arial"/>
              </w:rPr>
              <w:instrText xml:space="preserve"> FORMTEXT </w:instrText>
            </w:r>
            <w:r w:rsidR="00D62956">
              <w:rPr>
                <w:rFonts w:ascii="Arial" w:hAnsi="Arial" w:cs="Arial"/>
              </w:rPr>
            </w:r>
            <w:r w:rsidR="00D62956">
              <w:rPr>
                <w:rFonts w:ascii="Arial" w:hAnsi="Arial" w:cs="Arial"/>
              </w:rPr>
              <w:fldChar w:fldCharType="separate"/>
            </w:r>
            <w:r w:rsidR="00D62956">
              <w:rPr>
                <w:rFonts w:ascii="Arial" w:hAnsi="Arial" w:cs="Arial"/>
                <w:noProof/>
              </w:rPr>
              <w:t> </w:t>
            </w:r>
            <w:r w:rsidR="00D62956">
              <w:rPr>
                <w:rFonts w:ascii="Arial" w:hAnsi="Arial" w:cs="Arial"/>
                <w:noProof/>
              </w:rPr>
              <w:t> </w:t>
            </w:r>
            <w:r w:rsidR="00D62956">
              <w:rPr>
                <w:rFonts w:ascii="Arial" w:hAnsi="Arial" w:cs="Arial"/>
                <w:noProof/>
              </w:rPr>
              <w:t> </w:t>
            </w:r>
            <w:r w:rsidR="00D62956">
              <w:rPr>
                <w:rFonts w:ascii="Arial" w:hAnsi="Arial" w:cs="Arial"/>
                <w:noProof/>
              </w:rPr>
              <w:t> </w:t>
            </w:r>
            <w:r w:rsidR="00D62956">
              <w:rPr>
                <w:rFonts w:ascii="Arial" w:hAnsi="Arial" w:cs="Arial"/>
                <w:noProof/>
              </w:rPr>
              <w:t> </w:t>
            </w:r>
            <w:r w:rsidR="00D62956">
              <w:rPr>
                <w:rFonts w:ascii="Arial" w:hAnsi="Arial" w:cs="Arial"/>
              </w:rPr>
              <w:fldChar w:fldCharType="end"/>
            </w:r>
          </w:p>
        </w:tc>
      </w:tr>
      <w:tr w:rsidR="00AB273A" w:rsidTr="00886A68">
        <w:trPr>
          <w:trHeight w:val="127"/>
        </w:trPr>
        <w:tc>
          <w:tcPr>
            <w:tcW w:w="2448" w:type="dxa"/>
            <w:vMerge/>
          </w:tcPr>
          <w:p w:rsidR="00AB273A" w:rsidRPr="001A174E" w:rsidRDefault="00AB273A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AB273A" w:rsidRDefault="00AB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Description:</w:t>
            </w:r>
            <w:r w:rsidR="00886A68">
              <w:rPr>
                <w:rFonts w:ascii="Arial" w:hAnsi="Arial" w:cs="Arial"/>
              </w:rPr>
              <w:t xml:space="preserve"> </w:t>
            </w:r>
            <w:r w:rsidR="00886A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86A68">
              <w:rPr>
                <w:rFonts w:ascii="Arial" w:hAnsi="Arial" w:cs="Arial"/>
              </w:rPr>
              <w:instrText xml:space="preserve"> FORMTEXT </w:instrText>
            </w:r>
            <w:r w:rsidR="00886A68">
              <w:rPr>
                <w:rFonts w:ascii="Arial" w:hAnsi="Arial" w:cs="Arial"/>
              </w:rPr>
            </w:r>
            <w:r w:rsidR="00886A68">
              <w:rPr>
                <w:rFonts w:ascii="Arial" w:hAnsi="Arial" w:cs="Arial"/>
              </w:rPr>
              <w:fldChar w:fldCharType="separate"/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  <w:noProof/>
              </w:rPr>
              <w:t> </w:t>
            </w:r>
            <w:r w:rsidR="00886A68">
              <w:rPr>
                <w:rFonts w:ascii="Arial" w:hAnsi="Arial" w:cs="Arial"/>
              </w:rPr>
              <w:fldChar w:fldCharType="end"/>
            </w:r>
            <w:bookmarkEnd w:id="6"/>
          </w:p>
          <w:p w:rsidR="00AB273A" w:rsidRDefault="00AB273A">
            <w:pPr>
              <w:rPr>
                <w:rFonts w:ascii="Arial" w:hAnsi="Arial" w:cs="Arial"/>
              </w:rPr>
            </w:pPr>
          </w:p>
          <w:p w:rsidR="00AB273A" w:rsidRDefault="00AB273A">
            <w:pPr>
              <w:rPr>
                <w:rFonts w:ascii="Arial" w:hAnsi="Arial" w:cs="Arial"/>
              </w:rPr>
            </w:pPr>
          </w:p>
          <w:p w:rsidR="00AB273A" w:rsidRDefault="00AB273A">
            <w:pPr>
              <w:rPr>
                <w:rFonts w:ascii="Arial" w:hAnsi="Arial" w:cs="Arial"/>
              </w:rPr>
            </w:pPr>
          </w:p>
          <w:p w:rsidR="00AB273A" w:rsidRPr="001A174E" w:rsidRDefault="00AB273A">
            <w:pPr>
              <w:rPr>
                <w:rFonts w:ascii="Arial" w:hAnsi="Arial" w:cs="Arial"/>
              </w:rPr>
            </w:pPr>
          </w:p>
        </w:tc>
      </w:tr>
      <w:tr w:rsidR="00DD77AA" w:rsidTr="00886A68">
        <w:trPr>
          <w:trHeight w:val="127"/>
        </w:trPr>
        <w:tc>
          <w:tcPr>
            <w:tcW w:w="2448" w:type="dxa"/>
            <w:vMerge w:val="restart"/>
          </w:tcPr>
          <w:p w:rsidR="00DD77AA" w:rsidRPr="008F5BC4" w:rsidRDefault="00DD77AA" w:rsidP="008F5BC4">
            <w:pPr>
              <w:rPr>
                <w:rFonts w:ascii="Arial" w:hAnsi="Arial" w:cs="Arial"/>
                <w:i/>
                <w:color w:val="C00000"/>
                <w:sz w:val="18"/>
              </w:rPr>
            </w:pPr>
            <w:r>
              <w:rPr>
                <w:rFonts w:ascii="Arial" w:hAnsi="Arial" w:cs="Arial"/>
              </w:rPr>
              <w:t>Proposed Substitution or Elective Course</w:t>
            </w:r>
          </w:p>
        </w:tc>
        <w:tc>
          <w:tcPr>
            <w:tcW w:w="7128" w:type="dxa"/>
            <w:gridSpan w:val="2"/>
          </w:tcPr>
          <w:p w:rsidR="00DD77AA" w:rsidRPr="001A174E" w:rsidRDefault="00DD77AA" w:rsidP="0045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D77AA" w:rsidTr="00886A68">
        <w:trPr>
          <w:trHeight w:val="127"/>
        </w:trPr>
        <w:tc>
          <w:tcPr>
            <w:tcW w:w="2448" w:type="dxa"/>
            <w:vMerge/>
          </w:tcPr>
          <w:p w:rsidR="00DD77AA" w:rsidRPr="001A174E" w:rsidRDefault="00DD77AA" w:rsidP="00452449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DD77AA" w:rsidRPr="001A174E" w:rsidRDefault="00DD77AA" w:rsidP="0045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Title: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D77AA" w:rsidTr="00886A68">
        <w:trPr>
          <w:trHeight w:val="127"/>
        </w:trPr>
        <w:tc>
          <w:tcPr>
            <w:tcW w:w="2448" w:type="dxa"/>
            <w:vMerge/>
          </w:tcPr>
          <w:p w:rsidR="00DD77AA" w:rsidRPr="001A174E" w:rsidRDefault="00DD77AA" w:rsidP="00452449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DD77AA" w:rsidRPr="001A174E" w:rsidRDefault="00D62956" w:rsidP="0045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Credits: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D77AA" w:rsidTr="00886A68">
        <w:trPr>
          <w:trHeight w:val="127"/>
        </w:trPr>
        <w:tc>
          <w:tcPr>
            <w:tcW w:w="2448" w:type="dxa"/>
            <w:vMerge/>
          </w:tcPr>
          <w:p w:rsidR="00DD77AA" w:rsidRPr="001A174E" w:rsidRDefault="00DD77AA" w:rsidP="00452449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DD77AA" w:rsidRDefault="00DD77AA" w:rsidP="0045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Description: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D77AA" w:rsidRDefault="00DD77AA" w:rsidP="00452449">
            <w:pPr>
              <w:rPr>
                <w:rFonts w:ascii="Arial" w:hAnsi="Arial" w:cs="Arial"/>
              </w:rPr>
            </w:pPr>
          </w:p>
          <w:p w:rsidR="00DD77AA" w:rsidRDefault="00DD77AA" w:rsidP="00452449">
            <w:pPr>
              <w:rPr>
                <w:rFonts w:ascii="Arial" w:hAnsi="Arial" w:cs="Arial"/>
              </w:rPr>
            </w:pPr>
          </w:p>
          <w:p w:rsidR="00DD77AA" w:rsidRDefault="00DD77AA" w:rsidP="00452449">
            <w:pPr>
              <w:rPr>
                <w:rFonts w:ascii="Arial" w:hAnsi="Arial" w:cs="Arial"/>
              </w:rPr>
            </w:pPr>
          </w:p>
          <w:p w:rsidR="00DD77AA" w:rsidRPr="001A174E" w:rsidRDefault="00DD77AA" w:rsidP="00452449">
            <w:pPr>
              <w:rPr>
                <w:rFonts w:ascii="Arial" w:hAnsi="Arial" w:cs="Arial"/>
              </w:rPr>
            </w:pPr>
          </w:p>
        </w:tc>
      </w:tr>
      <w:tr w:rsidR="00DD77AA" w:rsidTr="00886A68">
        <w:tc>
          <w:tcPr>
            <w:tcW w:w="2448" w:type="dxa"/>
          </w:tcPr>
          <w:p w:rsidR="00DD77AA" w:rsidRDefault="00DD77AA" w:rsidP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Justification</w:t>
            </w: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Pr="001A174E" w:rsidRDefault="00DD77AA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  <w:gridSpan w:val="2"/>
          </w:tcPr>
          <w:p w:rsidR="00DD77AA" w:rsidRDefault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7" w:name="Text1"/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</w:p>
          <w:p w:rsidR="00DD77AA" w:rsidRPr="001A174E" w:rsidRDefault="00DD77AA">
            <w:pPr>
              <w:rPr>
                <w:rFonts w:ascii="Arial" w:hAnsi="Arial" w:cs="Arial"/>
              </w:rPr>
            </w:pPr>
          </w:p>
        </w:tc>
      </w:tr>
      <w:tr w:rsidR="00DD77AA" w:rsidTr="00E766CF">
        <w:tc>
          <w:tcPr>
            <w:tcW w:w="9576" w:type="dxa"/>
            <w:gridSpan w:val="3"/>
          </w:tcPr>
          <w:p w:rsidR="00DD77AA" w:rsidRPr="001A174E" w:rsidRDefault="00DD77AA" w:rsidP="00DD77AA">
            <w:pPr>
              <w:rPr>
                <w:rFonts w:ascii="Arial" w:hAnsi="Arial" w:cs="Arial"/>
              </w:rPr>
            </w:pPr>
            <w:r w:rsidRPr="00DD77AA">
              <w:rPr>
                <w:rFonts w:ascii="Arial" w:hAnsi="Arial" w:cs="Arial"/>
                <w:b/>
              </w:rPr>
              <w:t>STEP 2</w:t>
            </w:r>
            <w:r>
              <w:rPr>
                <w:rFonts w:ascii="Arial" w:hAnsi="Arial" w:cs="Arial"/>
              </w:rPr>
              <w:t xml:space="preserve"> (</w:t>
            </w:r>
            <w:r w:rsidRPr="00D62956">
              <w:rPr>
                <w:rFonts w:ascii="Arial" w:hAnsi="Arial" w:cs="Arial"/>
                <w:sz w:val="18"/>
              </w:rPr>
              <w:t>To be completed by Department):</w:t>
            </w:r>
          </w:p>
        </w:tc>
      </w:tr>
      <w:tr w:rsidR="00DD77AA" w:rsidTr="00DD77AA">
        <w:tc>
          <w:tcPr>
            <w:tcW w:w="4788" w:type="dxa"/>
            <w:gridSpan w:val="2"/>
          </w:tcPr>
          <w:p w:rsidR="00DD77AA" w:rsidRDefault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</w:t>
            </w:r>
            <w:r w:rsidR="00C0605C">
              <w:rPr>
                <w:rFonts w:ascii="Arial" w:hAnsi="Arial" w:cs="Arial"/>
              </w:rPr>
              <w:t xml:space="preserve"> </w:t>
            </w:r>
            <w:r w:rsidR="00C0605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0605C">
              <w:rPr>
                <w:rFonts w:ascii="Arial" w:hAnsi="Arial" w:cs="Arial"/>
              </w:rPr>
              <w:instrText xml:space="preserve"> FORMTEXT </w:instrText>
            </w:r>
            <w:r w:rsidR="00C0605C">
              <w:rPr>
                <w:rFonts w:ascii="Arial" w:hAnsi="Arial" w:cs="Arial"/>
              </w:rPr>
            </w:r>
            <w:r w:rsidR="00C0605C">
              <w:rPr>
                <w:rFonts w:ascii="Arial" w:hAnsi="Arial" w:cs="Arial"/>
              </w:rPr>
              <w:fldChar w:fldCharType="separate"/>
            </w:r>
            <w:r w:rsidR="00C0605C">
              <w:rPr>
                <w:rFonts w:ascii="Arial" w:hAnsi="Arial" w:cs="Arial"/>
                <w:noProof/>
              </w:rPr>
              <w:t> </w:t>
            </w:r>
            <w:r w:rsidR="00C0605C">
              <w:rPr>
                <w:rFonts w:ascii="Arial" w:hAnsi="Arial" w:cs="Arial"/>
                <w:noProof/>
              </w:rPr>
              <w:t> </w:t>
            </w:r>
            <w:r w:rsidR="00C0605C">
              <w:rPr>
                <w:rFonts w:ascii="Arial" w:hAnsi="Arial" w:cs="Arial"/>
                <w:noProof/>
              </w:rPr>
              <w:t> </w:t>
            </w:r>
            <w:r w:rsidR="00C0605C">
              <w:rPr>
                <w:rFonts w:ascii="Arial" w:hAnsi="Arial" w:cs="Arial"/>
                <w:noProof/>
              </w:rPr>
              <w:t> </w:t>
            </w:r>
            <w:r w:rsidR="00C0605C">
              <w:rPr>
                <w:rFonts w:ascii="Arial" w:hAnsi="Arial" w:cs="Arial"/>
                <w:noProof/>
              </w:rPr>
              <w:t> </w:t>
            </w:r>
            <w:r w:rsidR="00C0605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88" w:type="dxa"/>
          </w:tcPr>
          <w:p w:rsidR="00DD77AA" w:rsidRDefault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Received: </w:t>
            </w:r>
            <w:sdt>
              <w:sdtPr>
                <w:rPr>
                  <w:rFonts w:ascii="Arial" w:hAnsi="Arial" w:cs="Arial"/>
                </w:rPr>
                <w:id w:val="-1193062021"/>
                <w:placeholder>
                  <w:docPart w:val="97A59398DFEB47EEA872CDE5AC6A62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A36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34464" w:rsidTr="00051629">
        <w:tc>
          <w:tcPr>
            <w:tcW w:w="9576" w:type="dxa"/>
            <w:gridSpan w:val="3"/>
          </w:tcPr>
          <w:p w:rsidR="00134464" w:rsidRDefault="00134464" w:rsidP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Reviewed by ABE ECC: </w:t>
            </w:r>
            <w:sdt>
              <w:sdtPr>
                <w:rPr>
                  <w:rFonts w:ascii="Arial" w:hAnsi="Arial" w:cs="Arial"/>
                </w:rPr>
                <w:id w:val="-629779314"/>
                <w:placeholder>
                  <w:docPart w:val="F0EA3E66F342446CA2938D2367B692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A36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D77AA" w:rsidTr="00B8764E">
        <w:tc>
          <w:tcPr>
            <w:tcW w:w="9576" w:type="dxa"/>
            <w:gridSpan w:val="3"/>
          </w:tcPr>
          <w:p w:rsidR="00DD77AA" w:rsidRDefault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</w:t>
            </w:r>
            <w:r w:rsidR="00134464">
              <w:rPr>
                <w:rFonts w:ascii="Arial" w:hAnsi="Arial" w:cs="Arial"/>
              </w:rPr>
              <w:t xml:space="preserve"> of Review</w:t>
            </w:r>
            <w:r>
              <w:rPr>
                <w:rFonts w:ascii="Arial" w:hAnsi="Arial" w:cs="Arial"/>
              </w:rPr>
              <w:t xml:space="preserve">:   Granted  </w:t>
            </w:r>
            <w:sdt>
              <w:sdtPr>
                <w:rPr>
                  <w:rFonts w:ascii="Arial" w:hAnsi="Arial" w:cs="Arial"/>
                </w:rPr>
                <w:id w:val="178722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Denied  </w:t>
            </w:r>
            <w:sdt>
              <w:sdtPr>
                <w:rPr>
                  <w:rFonts w:ascii="Arial" w:hAnsi="Arial" w:cs="Arial"/>
                </w:rPr>
                <w:id w:val="102167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D77AA" w:rsidTr="00B8764E">
        <w:tc>
          <w:tcPr>
            <w:tcW w:w="9576" w:type="dxa"/>
            <w:gridSpan w:val="3"/>
          </w:tcPr>
          <w:p w:rsidR="00DD77AA" w:rsidRDefault="00DD7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  <w:p w:rsidR="00DD77AA" w:rsidRDefault="00DD77AA">
            <w:pPr>
              <w:rPr>
                <w:rFonts w:ascii="Arial" w:hAnsi="Arial" w:cs="Arial"/>
              </w:rPr>
            </w:pPr>
          </w:p>
        </w:tc>
      </w:tr>
    </w:tbl>
    <w:p w:rsidR="00233629" w:rsidRDefault="00233629" w:rsidP="00C3784D"/>
    <w:sectPr w:rsidR="0023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D6"/>
    <w:rsid w:val="00110C4F"/>
    <w:rsid w:val="00134464"/>
    <w:rsid w:val="001A174E"/>
    <w:rsid w:val="00233629"/>
    <w:rsid w:val="002A45B9"/>
    <w:rsid w:val="0035127F"/>
    <w:rsid w:val="00523629"/>
    <w:rsid w:val="00736ED6"/>
    <w:rsid w:val="00886A68"/>
    <w:rsid w:val="008F5BC4"/>
    <w:rsid w:val="00AA4E0D"/>
    <w:rsid w:val="00AB273A"/>
    <w:rsid w:val="00C0605C"/>
    <w:rsid w:val="00C3784D"/>
    <w:rsid w:val="00D62956"/>
    <w:rsid w:val="00D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7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7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raman\AppData\Local\Microsoft\Windows\Temporary%20Internet%20Files\Content.Outlook\E2L4ZZO1\ABE%20Course%20Substitu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F7B56F9E14BE8B705FAE54ED0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E7F9-FDFF-4EBD-BA38-17E098192E04}"/>
      </w:docPartPr>
      <w:docPartBody>
        <w:p w:rsidR="008457DF" w:rsidRDefault="004E4C51">
          <w:pPr>
            <w:pStyle w:val="738F7B56F9E14BE8B705FAE54ED01882"/>
          </w:pPr>
          <w:r w:rsidRPr="009A364B">
            <w:rPr>
              <w:rStyle w:val="PlaceholderText"/>
            </w:rPr>
            <w:t>Click here to enter a date.</w:t>
          </w:r>
        </w:p>
      </w:docPartBody>
    </w:docPart>
    <w:docPart>
      <w:docPartPr>
        <w:name w:val="97A59398DFEB47EEA872CDE5AC6A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1F5F-4701-4D93-BC3C-6DEABAE6D1C4}"/>
      </w:docPartPr>
      <w:docPartBody>
        <w:p w:rsidR="008457DF" w:rsidRDefault="00D263F4" w:rsidP="00D263F4">
          <w:pPr>
            <w:pStyle w:val="97A59398DFEB47EEA872CDE5AC6A6242"/>
          </w:pPr>
          <w:r w:rsidRPr="009A364B">
            <w:rPr>
              <w:rStyle w:val="PlaceholderText"/>
            </w:rPr>
            <w:t>Click here to enter a date.</w:t>
          </w:r>
        </w:p>
      </w:docPartBody>
    </w:docPart>
    <w:docPart>
      <w:docPartPr>
        <w:name w:val="F0EA3E66F342446CA2938D2367B6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F3B1-003C-44DE-89E6-6074C630F0E5}"/>
      </w:docPartPr>
      <w:docPartBody>
        <w:p w:rsidR="008457DF" w:rsidRDefault="00D263F4" w:rsidP="00D263F4">
          <w:pPr>
            <w:pStyle w:val="F0EA3E66F342446CA2938D2367B692E0"/>
          </w:pPr>
          <w:r w:rsidRPr="009A364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F4"/>
    <w:rsid w:val="00297D2D"/>
    <w:rsid w:val="00311BBF"/>
    <w:rsid w:val="004D33D2"/>
    <w:rsid w:val="004E4C51"/>
    <w:rsid w:val="006E1BF3"/>
    <w:rsid w:val="008457DF"/>
    <w:rsid w:val="00BF6BED"/>
    <w:rsid w:val="00D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F4"/>
    <w:rPr>
      <w:color w:val="808080"/>
    </w:rPr>
  </w:style>
  <w:style w:type="paragraph" w:customStyle="1" w:styleId="738F7B56F9E14BE8B705FAE54ED01882">
    <w:name w:val="738F7B56F9E14BE8B705FAE54ED01882"/>
  </w:style>
  <w:style w:type="paragraph" w:customStyle="1" w:styleId="8AF4C45790DD4665A43B269F44B00C02">
    <w:name w:val="8AF4C45790DD4665A43B269F44B00C02"/>
    <w:rsid w:val="00D263F4"/>
  </w:style>
  <w:style w:type="paragraph" w:customStyle="1" w:styleId="97A59398DFEB47EEA872CDE5AC6A6242">
    <w:name w:val="97A59398DFEB47EEA872CDE5AC6A6242"/>
    <w:rsid w:val="00D263F4"/>
  </w:style>
  <w:style w:type="paragraph" w:customStyle="1" w:styleId="F0EA3E66F342446CA2938D2367B692E0">
    <w:name w:val="F0EA3E66F342446CA2938D2367B692E0"/>
    <w:rsid w:val="00D263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F4"/>
    <w:rPr>
      <w:color w:val="808080"/>
    </w:rPr>
  </w:style>
  <w:style w:type="paragraph" w:customStyle="1" w:styleId="738F7B56F9E14BE8B705FAE54ED01882">
    <w:name w:val="738F7B56F9E14BE8B705FAE54ED01882"/>
  </w:style>
  <w:style w:type="paragraph" w:customStyle="1" w:styleId="8AF4C45790DD4665A43B269F44B00C02">
    <w:name w:val="8AF4C45790DD4665A43B269F44B00C02"/>
    <w:rsid w:val="00D263F4"/>
  </w:style>
  <w:style w:type="paragraph" w:customStyle="1" w:styleId="97A59398DFEB47EEA872CDE5AC6A6242">
    <w:name w:val="97A59398DFEB47EEA872CDE5AC6A6242"/>
    <w:rsid w:val="00D263F4"/>
  </w:style>
  <w:style w:type="paragraph" w:customStyle="1" w:styleId="F0EA3E66F342446CA2938D2367B692E0">
    <w:name w:val="F0EA3E66F342446CA2938D2367B692E0"/>
    <w:rsid w:val="00D26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ABE Course Substitution Form</Template>
  <TotalTime>1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Raman, D. R [A B E]</dc:creator>
  <cp:lastModifiedBy>MaryAnn Moore</cp:lastModifiedBy>
  <cp:revision>2</cp:revision>
  <dcterms:created xsi:type="dcterms:W3CDTF">2012-10-23T20:50:00Z</dcterms:created>
  <dcterms:modified xsi:type="dcterms:W3CDTF">2012-10-23T20:50:00Z</dcterms:modified>
</cp:coreProperties>
</file>